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E602F" w14:textId="77777777" w:rsidR="00941E7D" w:rsidRDefault="00941E7D" w:rsidP="00941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de 202x </w:t>
      </w:r>
    </w:p>
    <w:p w14:paraId="58CCA0CC" w14:textId="77777777" w:rsidR="00941E7D" w:rsidRDefault="00941E7D" w:rsidP="00941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419504" w14:textId="77777777" w:rsidR="00941E7D" w:rsidRDefault="00941E7D" w:rsidP="00941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Grado académico, Nombre y apellidos de quién ejerce la subdirección ECG</w:t>
      </w:r>
    </w:p>
    <w:p w14:paraId="17FE8B4E" w14:textId="77777777" w:rsidR="00941E7D" w:rsidRDefault="00941E7D" w:rsidP="00941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Coordinador(a) </w:t>
      </w:r>
    </w:p>
    <w:p w14:paraId="1B32E271" w14:textId="77777777" w:rsidR="00941E7D" w:rsidRDefault="00941E7D" w:rsidP="00941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Comisión de Trabajos Finales de Graduación </w:t>
      </w:r>
    </w:p>
    <w:p w14:paraId="0A25B7E2" w14:textId="77777777" w:rsidR="00941E7D" w:rsidRDefault="00941E7D" w:rsidP="00941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0C20BB" w14:textId="77777777" w:rsidR="00941E7D" w:rsidRDefault="00941E7D" w:rsidP="00941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5098A6" w14:textId="77777777" w:rsidR="00941E7D" w:rsidRDefault="00941E7D" w:rsidP="00941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Estimado(a) señor(a): </w:t>
      </w:r>
    </w:p>
    <w:p w14:paraId="6EFCF5AA" w14:textId="77777777" w:rsidR="00941E7D" w:rsidRDefault="00941E7D" w:rsidP="00941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696108" w14:textId="77777777" w:rsidR="00941E7D" w:rsidRDefault="00941E7D" w:rsidP="00941E7D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Por este medio manifiesto que acepto ser tutor (a) de la(s) persona(s) sustentante(s) ____________, cédula de identidad __________, para el siguiente tema general de Trabajo Final de Graduación, modalidad "..</w:t>
      </w:r>
      <w:r>
        <w:rPr>
          <w:rFonts w:ascii="Arial" w:hAnsi="Arial" w:cs="Arial"/>
          <w:i/>
          <w:iCs/>
          <w:sz w:val="20"/>
          <w:szCs w:val="20"/>
        </w:rPr>
        <w:t>.indicar modalidad</w:t>
      </w:r>
      <w:r>
        <w:rPr>
          <w:rFonts w:ascii="Arial" w:hAnsi="Arial" w:cs="Arial"/>
          <w:sz w:val="20"/>
          <w:szCs w:val="20"/>
        </w:rPr>
        <w:t>...”: “...</w:t>
      </w:r>
      <w:r>
        <w:rPr>
          <w:rFonts w:ascii="Arial" w:hAnsi="Arial" w:cs="Arial"/>
          <w:i/>
          <w:iCs/>
          <w:sz w:val="20"/>
          <w:szCs w:val="20"/>
        </w:rPr>
        <w:t>indicar tema</w:t>
      </w:r>
      <w:r>
        <w:rPr>
          <w:rFonts w:ascii="Arial" w:hAnsi="Arial" w:cs="Arial"/>
          <w:sz w:val="20"/>
          <w:szCs w:val="20"/>
        </w:rPr>
        <w:t xml:space="preserve">...”, como parte de los requisitos para optar por el grado académico de Licenciatura en Ciencias Geográficas con énfasis en Ordenamiento del Territorio. </w:t>
      </w:r>
    </w:p>
    <w:p w14:paraId="5ABC6DDC" w14:textId="77777777" w:rsidR="00941E7D" w:rsidRDefault="00941E7D" w:rsidP="00941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CF77CD" w14:textId="77777777" w:rsidR="00941E7D" w:rsidRDefault="00941E7D" w:rsidP="00941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Atentamente, </w:t>
      </w:r>
    </w:p>
    <w:p w14:paraId="7733B602" w14:textId="77777777" w:rsidR="00941E7D" w:rsidRDefault="00941E7D" w:rsidP="00941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DA4FF5" w14:textId="77777777" w:rsidR="00941E7D" w:rsidRDefault="00941E7D" w:rsidP="00941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3A2CC3" w14:textId="77777777" w:rsidR="00941E7D" w:rsidRDefault="00941E7D" w:rsidP="00941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tutor(a) </w:t>
      </w:r>
    </w:p>
    <w:p w14:paraId="19D42EFA" w14:textId="77777777" w:rsidR="00941E7D" w:rsidRDefault="00941E7D" w:rsidP="00941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Puesto </w:t>
      </w:r>
    </w:p>
    <w:p w14:paraId="7C1AE34A" w14:textId="77777777" w:rsidR="00941E7D" w:rsidRDefault="00941E7D" w:rsidP="00941E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Departamento, Institución</w:t>
      </w:r>
    </w:p>
    <w:p w14:paraId="187F2485" w14:textId="77777777" w:rsidR="00D44A25" w:rsidRPr="00941E7D" w:rsidRDefault="00D44A25" w:rsidP="00941E7D"/>
    <w:sectPr w:rsidR="00D44A25" w:rsidRPr="00941E7D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7017B" w14:textId="77777777" w:rsidR="009A1B4B" w:rsidRDefault="009A1B4B">
      <w:r>
        <w:separator/>
      </w:r>
    </w:p>
  </w:endnote>
  <w:endnote w:type="continuationSeparator" w:id="0">
    <w:p w14:paraId="09C1AF36" w14:textId="77777777" w:rsidR="009A1B4B" w:rsidRDefault="009A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65243" w14:textId="77777777" w:rsidR="009A1B4B" w:rsidRDefault="009A1B4B">
      <w:r>
        <w:rPr>
          <w:color w:val="000000"/>
        </w:rPr>
        <w:separator/>
      </w:r>
    </w:p>
  </w:footnote>
  <w:footnote w:type="continuationSeparator" w:id="0">
    <w:p w14:paraId="0BCE8D08" w14:textId="77777777" w:rsidR="009A1B4B" w:rsidRDefault="009A1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4A25"/>
    <w:rsid w:val="004F340E"/>
    <w:rsid w:val="00941E7D"/>
    <w:rsid w:val="009A1B4B"/>
    <w:rsid w:val="00D4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2822"/>
  <w15:docId w15:val="{74115712-8C1A-48FF-A28E-65ADF88E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s-C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0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 w:line="256" w:lineRule="auto"/>
      <w:textAlignment w:val="auto"/>
      <w:outlineLvl w:val="0"/>
    </w:pPr>
    <w:rPr>
      <w:rFonts w:ascii="Aptos Display" w:eastAsia="Times New Roman" w:hAnsi="Aptos Display" w:cs="Times New Roman"/>
      <w:color w:val="0F4761"/>
      <w:kern w:val="3"/>
      <w:sz w:val="40"/>
      <w:szCs w:val="40"/>
      <w:lang w:eastAsia="en-US" w:bidi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56" w:lineRule="auto"/>
      <w:textAlignment w:val="auto"/>
      <w:outlineLvl w:val="1"/>
    </w:pPr>
    <w:rPr>
      <w:rFonts w:ascii="Aptos Display" w:eastAsia="Times New Roman" w:hAnsi="Aptos Display" w:cs="Times New Roman"/>
      <w:color w:val="0F4761"/>
      <w:kern w:val="3"/>
      <w:sz w:val="32"/>
      <w:szCs w:val="32"/>
      <w:lang w:eastAsia="en-US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56" w:lineRule="auto"/>
      <w:textAlignment w:val="auto"/>
      <w:outlineLvl w:val="2"/>
    </w:pPr>
    <w:rPr>
      <w:rFonts w:ascii="Aptos" w:eastAsia="Times New Roman" w:hAnsi="Aptos" w:cs="Times New Roman"/>
      <w:color w:val="0F4761"/>
      <w:kern w:val="3"/>
      <w:sz w:val="28"/>
      <w:szCs w:val="28"/>
      <w:lang w:eastAsia="en-US" w:bidi="ar-SA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56" w:lineRule="auto"/>
      <w:textAlignment w:val="auto"/>
      <w:outlineLvl w:val="3"/>
    </w:pPr>
    <w:rPr>
      <w:rFonts w:ascii="Aptos" w:eastAsia="Times New Roman" w:hAnsi="Aptos" w:cs="Times New Roman"/>
      <w:i/>
      <w:iCs/>
      <w:color w:val="0F4761"/>
      <w:kern w:val="3"/>
      <w:lang w:eastAsia="en-US" w:bidi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56" w:lineRule="auto"/>
      <w:textAlignment w:val="auto"/>
      <w:outlineLvl w:val="4"/>
    </w:pPr>
    <w:rPr>
      <w:rFonts w:ascii="Aptos" w:eastAsia="Times New Roman" w:hAnsi="Aptos" w:cs="Times New Roman"/>
      <w:color w:val="0F4761"/>
      <w:kern w:val="3"/>
      <w:lang w:eastAsia="en-US" w:bidi="ar-SA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56" w:lineRule="auto"/>
      <w:textAlignment w:val="auto"/>
      <w:outlineLvl w:val="5"/>
    </w:pPr>
    <w:rPr>
      <w:rFonts w:ascii="Aptos" w:eastAsia="Times New Roman" w:hAnsi="Aptos" w:cs="Times New Roman"/>
      <w:i/>
      <w:iCs/>
      <w:color w:val="595959"/>
      <w:kern w:val="3"/>
      <w:lang w:eastAsia="en-US" w:bidi="ar-SA"/>
    </w:rPr>
  </w:style>
  <w:style w:type="paragraph" w:styleId="Ttulo7">
    <w:name w:val="heading 7"/>
    <w:basedOn w:val="Normal"/>
    <w:next w:val="Normal"/>
    <w:pPr>
      <w:keepNext/>
      <w:keepLines/>
      <w:spacing w:before="40" w:line="256" w:lineRule="auto"/>
      <w:textAlignment w:val="auto"/>
      <w:outlineLvl w:val="6"/>
    </w:pPr>
    <w:rPr>
      <w:rFonts w:ascii="Aptos" w:eastAsia="Times New Roman" w:hAnsi="Aptos" w:cs="Times New Roman"/>
      <w:color w:val="595959"/>
      <w:kern w:val="3"/>
      <w:lang w:eastAsia="en-US" w:bidi="ar-SA"/>
    </w:rPr>
  </w:style>
  <w:style w:type="paragraph" w:styleId="Ttulo8">
    <w:name w:val="heading 8"/>
    <w:basedOn w:val="Normal"/>
    <w:next w:val="Normal"/>
    <w:pPr>
      <w:keepNext/>
      <w:keepLines/>
      <w:spacing w:line="256" w:lineRule="auto"/>
      <w:textAlignment w:val="auto"/>
      <w:outlineLvl w:val="7"/>
    </w:pPr>
    <w:rPr>
      <w:rFonts w:ascii="Aptos" w:eastAsia="Times New Roman" w:hAnsi="Aptos" w:cs="Times New Roman"/>
      <w:i/>
      <w:iCs/>
      <w:color w:val="272727"/>
      <w:kern w:val="3"/>
      <w:lang w:eastAsia="en-US" w:bidi="ar-SA"/>
    </w:rPr>
  </w:style>
  <w:style w:type="paragraph" w:styleId="Ttulo9">
    <w:name w:val="heading 9"/>
    <w:basedOn w:val="Normal"/>
    <w:next w:val="Normal"/>
    <w:pPr>
      <w:keepNext/>
      <w:keepLines/>
      <w:spacing w:line="256" w:lineRule="auto"/>
      <w:textAlignment w:val="auto"/>
      <w:outlineLvl w:val="8"/>
    </w:pPr>
    <w:rPr>
      <w:rFonts w:ascii="Aptos" w:eastAsia="Times New Roman" w:hAnsi="Aptos" w:cs="Times New Roman"/>
      <w:color w:val="272727"/>
      <w:kern w:val="3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/>
      <w:contextualSpacing/>
      <w:textAlignment w:val="auto"/>
    </w:pPr>
    <w:rPr>
      <w:rFonts w:ascii="Aptos Display" w:eastAsia="Times New Roman" w:hAnsi="Aptos Display" w:cs="Times New Roman"/>
      <w:spacing w:val="-10"/>
      <w:kern w:val="3"/>
      <w:sz w:val="56"/>
      <w:szCs w:val="56"/>
      <w:lang w:eastAsia="en-US" w:bidi="ar-SA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 w:line="256" w:lineRule="auto"/>
      <w:textAlignment w:val="auto"/>
    </w:pPr>
    <w:rPr>
      <w:rFonts w:ascii="Aptos" w:eastAsia="Times New Roman" w:hAnsi="Aptos" w:cs="Times New Roman"/>
      <w:color w:val="595959"/>
      <w:spacing w:val="15"/>
      <w:kern w:val="3"/>
      <w:sz w:val="28"/>
      <w:szCs w:val="28"/>
      <w:lang w:eastAsia="en-US" w:bidi="ar-SA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 w:after="160" w:line="256" w:lineRule="auto"/>
      <w:jc w:val="center"/>
      <w:textAlignment w:val="auto"/>
    </w:pPr>
    <w:rPr>
      <w:rFonts w:ascii="Aptos" w:eastAsia="Aptos" w:hAnsi="Aptos" w:cs="Times New Roman"/>
      <w:i/>
      <w:iCs/>
      <w:color w:val="404040"/>
      <w:kern w:val="3"/>
      <w:lang w:eastAsia="en-US" w:bidi="ar-SA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spacing w:after="160" w:line="256" w:lineRule="auto"/>
      <w:ind w:left="720"/>
      <w:contextualSpacing/>
      <w:textAlignment w:val="auto"/>
    </w:pPr>
    <w:rPr>
      <w:rFonts w:ascii="Aptos" w:eastAsia="Aptos" w:hAnsi="Aptos" w:cs="Times New Roman"/>
      <w:kern w:val="3"/>
      <w:lang w:eastAsia="en-US" w:bidi="ar-SA"/>
    </w:r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  <w:textAlignment w:val="auto"/>
    </w:pPr>
    <w:rPr>
      <w:rFonts w:ascii="Aptos" w:eastAsia="Aptos" w:hAnsi="Aptos" w:cs="Times New Roman"/>
      <w:i/>
      <w:iCs/>
      <w:color w:val="0F4761"/>
      <w:kern w:val="3"/>
      <w:lang w:eastAsia="en-US" w:bidi="ar-SA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BEPSY CEDEÑO  MONTOYA</dc:creator>
  <dc:description/>
  <cp:lastModifiedBy>BEPSY CEDEÑO  MONTOYA</cp:lastModifiedBy>
  <cp:revision>2</cp:revision>
  <dcterms:created xsi:type="dcterms:W3CDTF">2024-10-15T19:36:00Z</dcterms:created>
  <dcterms:modified xsi:type="dcterms:W3CDTF">2024-10-15T19:36:00Z</dcterms:modified>
</cp:coreProperties>
</file>