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18F4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xx de xxxxx de 202x </w:t>
      </w:r>
    </w:p>
    <w:p w14:paraId="505E1AFC" w14:textId="77777777" w:rsidR="00916084" w:rsidRDefault="00916084">
      <w:pPr>
        <w:spacing w:line="360" w:lineRule="auto"/>
        <w:rPr>
          <w:rFonts w:ascii="Arial" w:hAnsi="Arial" w:cs="Arial"/>
          <w:sz w:val="20"/>
          <w:szCs w:val="20"/>
        </w:rPr>
      </w:pPr>
    </w:p>
    <w:p w14:paraId="453E274A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subdirección ECG</w:t>
      </w:r>
    </w:p>
    <w:p w14:paraId="7C761161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Coordinador(a) </w:t>
      </w:r>
    </w:p>
    <w:p w14:paraId="5885ABBA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Trabajos Finales de Graduación </w:t>
      </w:r>
    </w:p>
    <w:p w14:paraId="1B19D138" w14:textId="77777777" w:rsidR="00916084" w:rsidRDefault="00916084">
      <w:pPr>
        <w:spacing w:line="360" w:lineRule="auto"/>
        <w:rPr>
          <w:rFonts w:ascii="Arial" w:hAnsi="Arial" w:cs="Arial"/>
          <w:sz w:val="20"/>
          <w:szCs w:val="20"/>
        </w:rPr>
      </w:pPr>
    </w:p>
    <w:p w14:paraId="487C123B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5AD446CF" w14:textId="77777777" w:rsidR="00916084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Como parte de los requisitos para optar por el grado académico de Licenciatura en Ciencias Geográficas con énfasis en Ordenamiento del Territorio, en calidad de sustentante(s), solicito (solicitamos) a la Comisión de Trabajos Finales de Graduación la aprobación del siguiente Comité Asesor para el siguiente tema “…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>…”, en la modalidad “…</w:t>
      </w:r>
      <w:r>
        <w:rPr>
          <w:rFonts w:ascii="Arial" w:hAnsi="Arial" w:cs="Arial"/>
          <w:i/>
          <w:iCs/>
          <w:sz w:val="20"/>
          <w:szCs w:val="20"/>
        </w:rPr>
        <w:t>iindicar modalidad</w:t>
      </w:r>
      <w:r>
        <w:rPr>
          <w:rFonts w:ascii="Arial" w:hAnsi="Arial" w:cs="Arial"/>
          <w:sz w:val="20"/>
          <w:szCs w:val="20"/>
        </w:rPr>
        <w:t xml:space="preserve">…”: </w:t>
      </w:r>
    </w:p>
    <w:p w14:paraId="1CAD6A30" w14:textId="77777777" w:rsidR="00916084" w:rsidRDefault="00916084">
      <w:pPr>
        <w:spacing w:line="360" w:lineRule="auto"/>
        <w:rPr>
          <w:rFonts w:ascii="Arial" w:hAnsi="Arial" w:cs="Arial"/>
          <w:sz w:val="20"/>
          <w:szCs w:val="20"/>
        </w:rPr>
      </w:pPr>
    </w:p>
    <w:p w14:paraId="43CF77FF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Tutor (a): Nombre completo </w:t>
      </w:r>
    </w:p>
    <w:p w14:paraId="093B5332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Grado Académico: </w:t>
      </w:r>
    </w:p>
    <w:p w14:paraId="43F36BAC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Especialidad: </w:t>
      </w:r>
    </w:p>
    <w:p w14:paraId="6C767C66" w14:textId="77777777" w:rsidR="00916084" w:rsidRDefault="00916084">
      <w:pPr>
        <w:spacing w:line="360" w:lineRule="auto"/>
        <w:rPr>
          <w:rFonts w:ascii="Arial" w:hAnsi="Arial" w:cs="Arial"/>
          <w:sz w:val="20"/>
          <w:szCs w:val="20"/>
        </w:rPr>
      </w:pPr>
    </w:p>
    <w:p w14:paraId="188F49DF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Asesor (a): Nombre completo </w:t>
      </w:r>
    </w:p>
    <w:p w14:paraId="4C11AA61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Grado Académico: </w:t>
      </w:r>
    </w:p>
    <w:p w14:paraId="5CC2382F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Especialidad: </w:t>
      </w:r>
    </w:p>
    <w:p w14:paraId="21F240F6" w14:textId="77777777" w:rsidR="00916084" w:rsidRDefault="00916084">
      <w:pPr>
        <w:spacing w:line="360" w:lineRule="auto"/>
        <w:rPr>
          <w:rFonts w:ascii="Arial" w:hAnsi="Arial" w:cs="Arial"/>
          <w:sz w:val="20"/>
          <w:szCs w:val="20"/>
        </w:rPr>
      </w:pPr>
    </w:p>
    <w:p w14:paraId="65B2E7B2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Asesor (a): Nombre completo </w:t>
      </w:r>
    </w:p>
    <w:p w14:paraId="1B6F78B3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Grado Académico: </w:t>
      </w:r>
    </w:p>
    <w:p w14:paraId="1E76271F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Especialidad: </w:t>
      </w:r>
    </w:p>
    <w:p w14:paraId="35C79DAA" w14:textId="77777777" w:rsidR="00916084" w:rsidRDefault="00916084">
      <w:pPr>
        <w:spacing w:line="360" w:lineRule="auto"/>
        <w:rPr>
          <w:rFonts w:ascii="Arial" w:hAnsi="Arial" w:cs="Arial"/>
          <w:sz w:val="20"/>
          <w:szCs w:val="20"/>
        </w:rPr>
      </w:pPr>
    </w:p>
    <w:p w14:paraId="45F84E96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adjuntan las cartas de aceptación correspondientes del Comité Asesor. </w:t>
      </w:r>
    </w:p>
    <w:p w14:paraId="61EBA370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27E9DC73" w14:textId="77777777" w:rsidR="00916084" w:rsidRDefault="00916084">
      <w:pPr>
        <w:spacing w:line="360" w:lineRule="auto"/>
        <w:rPr>
          <w:rFonts w:ascii="Arial" w:hAnsi="Arial" w:cs="Arial"/>
          <w:sz w:val="20"/>
          <w:szCs w:val="20"/>
        </w:rPr>
      </w:pPr>
    </w:p>
    <w:p w14:paraId="51BAFCAC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estudiante(s) sustentante(s) </w:t>
      </w:r>
    </w:p>
    <w:p w14:paraId="0D7C249C" w14:textId="77777777" w:rsidR="00916084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Cédula </w:t>
      </w:r>
    </w:p>
    <w:p w14:paraId="6E952B24" w14:textId="77777777" w:rsidR="00916084" w:rsidRDefault="00916084"/>
    <w:sectPr w:rsidR="00916084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04B8C" w14:textId="77777777" w:rsidR="000C02B7" w:rsidRDefault="000C02B7">
      <w:r>
        <w:separator/>
      </w:r>
    </w:p>
  </w:endnote>
  <w:endnote w:type="continuationSeparator" w:id="0">
    <w:p w14:paraId="020E37C9" w14:textId="77777777" w:rsidR="000C02B7" w:rsidRDefault="000C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D234" w14:textId="77777777" w:rsidR="000C02B7" w:rsidRDefault="000C02B7">
      <w:r>
        <w:rPr>
          <w:color w:val="000000"/>
        </w:rPr>
        <w:separator/>
      </w:r>
    </w:p>
  </w:footnote>
  <w:footnote w:type="continuationSeparator" w:id="0">
    <w:p w14:paraId="62E56F02" w14:textId="77777777" w:rsidR="000C02B7" w:rsidRDefault="000C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6084"/>
    <w:rsid w:val="000C02B7"/>
    <w:rsid w:val="00172DF7"/>
    <w:rsid w:val="003E7530"/>
    <w:rsid w:val="009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1EF3"/>
  <w15:docId w15:val="{F8CFAB4F-77A2-4B90-AED8-92AECE83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C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textAlignment w:val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 w:bidi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4"/>
    </w:pPr>
    <w:rPr>
      <w:rFonts w:ascii="Aptos" w:eastAsia="Times New Roman" w:hAnsi="Aptos" w:cs="Times New Roman"/>
      <w:color w:val="0F4761"/>
      <w:kern w:val="3"/>
      <w:lang w:eastAsia="en-US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6" w:lineRule="auto"/>
      <w:textAlignment w:val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 w:bidi="ar-SA"/>
    </w:rPr>
  </w:style>
  <w:style w:type="paragraph" w:styleId="Ttulo7">
    <w:name w:val="heading 7"/>
    <w:basedOn w:val="Normal"/>
    <w:next w:val="Normal"/>
    <w:pPr>
      <w:keepNext/>
      <w:keepLines/>
      <w:spacing w:before="40" w:line="256" w:lineRule="auto"/>
      <w:textAlignment w:val="auto"/>
      <w:outlineLvl w:val="6"/>
    </w:pPr>
    <w:rPr>
      <w:rFonts w:ascii="Aptos" w:eastAsia="Times New Roman" w:hAnsi="Aptos" w:cs="Times New Roman"/>
      <w:color w:val="595959"/>
      <w:kern w:val="3"/>
      <w:lang w:eastAsia="en-US" w:bidi="ar-SA"/>
    </w:rPr>
  </w:style>
  <w:style w:type="paragraph" w:styleId="Ttulo8">
    <w:name w:val="heading 8"/>
    <w:basedOn w:val="Normal"/>
    <w:next w:val="Normal"/>
    <w:pPr>
      <w:keepNext/>
      <w:keepLines/>
      <w:spacing w:line="256" w:lineRule="auto"/>
      <w:textAlignment w:val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 w:bidi="ar-SA"/>
    </w:rPr>
  </w:style>
  <w:style w:type="paragraph" w:styleId="Ttulo9">
    <w:name w:val="heading 9"/>
    <w:basedOn w:val="Normal"/>
    <w:next w:val="Normal"/>
    <w:pPr>
      <w:keepNext/>
      <w:keepLines/>
      <w:spacing w:line="256" w:lineRule="auto"/>
      <w:textAlignment w:val="auto"/>
      <w:outlineLvl w:val="8"/>
    </w:pPr>
    <w:rPr>
      <w:rFonts w:ascii="Aptos" w:eastAsia="Times New Roman" w:hAnsi="Aptos" w:cs="Times New Roman"/>
      <w:color w:val="272727"/>
      <w:kern w:val="3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  <w:textAlignment w:val="auto"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 w:bidi="ar-SA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56" w:lineRule="auto"/>
      <w:textAlignment w:val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 w:bidi="ar-SA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 w:line="256" w:lineRule="auto"/>
      <w:jc w:val="center"/>
      <w:textAlignment w:val="auto"/>
    </w:pPr>
    <w:rPr>
      <w:rFonts w:ascii="Aptos" w:eastAsia="Aptos" w:hAnsi="Aptos" w:cs="Times New Roman"/>
      <w:i/>
      <w:iCs/>
      <w:color w:val="404040"/>
      <w:kern w:val="3"/>
      <w:lang w:eastAsia="en-US" w:bidi="ar-SA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kern w:val="3"/>
      <w:lang w:eastAsia="en-US" w:bidi="ar-SA"/>
    </w:r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  <w:textAlignment w:val="auto"/>
    </w:pPr>
    <w:rPr>
      <w:rFonts w:ascii="Aptos" w:eastAsia="Aptos" w:hAnsi="Aptos" w:cs="Times New Roman"/>
      <w:i/>
      <w:iCs/>
      <w:color w:val="0F4761"/>
      <w:kern w:val="3"/>
      <w:lang w:eastAsia="en-US" w:bidi="ar-SA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dc:description/>
  <cp:lastModifiedBy>BEPSY CEDEÑO  MONTOYA</cp:lastModifiedBy>
  <cp:revision>2</cp:revision>
  <dcterms:created xsi:type="dcterms:W3CDTF">2024-10-15T19:55:00Z</dcterms:created>
  <dcterms:modified xsi:type="dcterms:W3CDTF">2024-10-15T19:55:00Z</dcterms:modified>
</cp:coreProperties>
</file>